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附件：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2023年江夏区众创孵化平台入驻优质企业“以赛代评”终评路演参赛名单公示</w:t>
      </w:r>
    </w:p>
    <w:tbl>
      <w:tblPr>
        <w:tblStyle w:val="6"/>
        <w:tblW w:w="79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武汉金优税财务咨询有限公司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武汉美稷智能教育科技有限公司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武汉市恺美达网络科技有限公司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武汉民优科文化传媒科技有限公司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武汉慧辰鑫科技有限公司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武汉安仑方科技有限公司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武汉暨芊体育科技有限公司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武汉牧强软件技术有限公司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武汉豪帆网络科技有限公司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武汉创客尔科技发展有限责任公司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湖北威扬智能科技有限公司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武汉比特律动信息科技有限公司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中安众诚智能科技（武汉）有限公司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武汉旭讯科技有限公司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武汉东为通信技术有限公司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武汉东江君诚科技有限公司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武汉博谱检测技术有限公司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武汉晟禾环保技有限公司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武汉宇昌激光有限公司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武汉华创智达科技有限公司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和盛精密制造（武汉）有限公司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武汉鸿益电子科技有限公司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湖北锐盛电子科技有限公司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武汉市恺日科技有限公司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武汉瑞艺九河文化传播有限公司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武汉谐辰同创电子科技有限公司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武汉京云发科技有限公司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武汉斐优特环境科技有限公司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武汉中地源水环保科技有限公司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武汉百德瑞新能源科技有限公司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武汉蓝英草网络科技有限公司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武汉碲芯科技有限公司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武汉茂驰环保科技有限公司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武汉神谕信息科技有限公司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武汉凡强科技有限公司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武汉强泰科技有限公司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武汉星志翊科技有限公司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武汉尚图文化科技有限公司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武汉佩璐无人机科技有限公司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武汉沉梦昂志科技有限公司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武汉恒永谦科技有限公司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湖北恒川清俊科技有限公司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武汉半山纪科技有限公司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武汉霆迅科技有限公司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武汉嘟嘟侠文化科技有限公司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娲创机器人（武汉）有限公司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湖北神翼机电有限责任公司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武汉锐博特智能科技有限公司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武汉汉沅科技开发有限公司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武汉至简增材科技有限公司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武汉麦什智能科技有限公司</w:t>
            </w:r>
          </w:p>
        </w:tc>
      </w:tr>
    </w:tbl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方正黑体_GBK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mZlYzgyZjYzMDA4ZmQxZGY2ZmQ5N2JiNTlmYTcwY2EifQ=="/>
  </w:docVars>
  <w:rsids>
    <w:rsidRoot w:val="00000000"/>
    <w:rsid w:val="ECBE6701"/>
    <w:rsid w:val="FFC33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1645</Characters>
  <Lines>0</Lines>
  <Paragraphs>38</Paragraphs>
  <TotalTime>9</TotalTime>
  <ScaleCrop>false</ScaleCrop>
  <LinksUpToDate>false</LinksUpToDate>
  <CharactersWithSpaces>2194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2024-06-18T09:46:00Z</dcterms:created>
  <dc:creator>Lenovo</dc:creator>
  <cp:lastModifiedBy>greatwall</cp:lastModifiedBy>
  <cp:lastPrinted>2024-06-18T15:17:00Z</cp:lastPrinted>
  <dcterms:modified xsi:type="dcterms:W3CDTF">2024-06-18T15:24:29Z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998D55C886A2779917367166BBD8E0D7</vt:lpwstr>
  </property>
</Properties>
</file>